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0945D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0945D0" w:rsidRPr="00F41367" w:rsidTr="000945D0">
        <w:trPr>
          <w:trHeight w:val="10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5D0" w:rsidRPr="00E2143F" w:rsidRDefault="000945D0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A61B3A" w:rsidRDefault="000945D0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E12799" w:rsidRDefault="000945D0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E06F9E">
        <w:rPr>
          <w:rFonts w:ascii="宋体" w:eastAsia="宋体" w:hAnsi="宋体" w:hint="eastAsia"/>
          <w:szCs w:val="21"/>
        </w:rPr>
        <w:t>胡英俊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>
        <w:rPr>
          <w:rFonts w:ascii="宋体" w:eastAsia="宋体" w:hAnsi="宋体" w:hint="eastAsia"/>
          <w:color w:val="FF0000"/>
          <w:szCs w:val="21"/>
          <w:u w:val="single"/>
        </w:rPr>
        <w:t>201</w:t>
      </w:r>
      <w:r w:rsidR="000945D0">
        <w:rPr>
          <w:rFonts w:ascii="宋体" w:eastAsia="宋体" w:hAnsi="宋体" w:hint="eastAsia"/>
          <w:color w:val="FF0000"/>
          <w:szCs w:val="21"/>
          <w:u w:val="single"/>
        </w:rPr>
        <w:t>9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0</w:t>
      </w:r>
      <w:r w:rsidR="00306561">
        <w:rPr>
          <w:rFonts w:ascii="宋体" w:eastAsia="宋体" w:hAnsi="宋体" w:hint="eastAsia"/>
          <w:color w:val="FF0000"/>
          <w:szCs w:val="21"/>
          <w:u w:val="single"/>
        </w:rPr>
        <w:t>9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306561">
        <w:rPr>
          <w:rFonts w:ascii="宋体" w:eastAsia="宋体" w:hAnsi="宋体" w:hint="eastAsia"/>
          <w:color w:val="FF0000"/>
          <w:szCs w:val="21"/>
          <w:u w:val="single"/>
        </w:rPr>
        <w:t>22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</w:t>
      </w:r>
      <w:r w:rsidR="00E84983">
        <w:rPr>
          <w:rFonts w:ascii="宋体" w:eastAsia="宋体" w:hAnsi="宋体" w:hint="eastAsia"/>
          <w:szCs w:val="21"/>
        </w:rPr>
        <w:lastRenderedPageBreak/>
        <w:t>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2699"/>
        <w:gridCol w:w="1565"/>
        <w:gridCol w:w="808"/>
        <w:gridCol w:w="1039"/>
        <w:gridCol w:w="1134"/>
      </w:tblGrid>
      <w:tr w:rsidR="003F30D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12" w:rsidRDefault="00A21612">
      <w:r>
        <w:separator/>
      </w:r>
    </w:p>
  </w:endnote>
  <w:endnote w:type="continuationSeparator" w:id="1">
    <w:p w:rsidR="00A21612" w:rsidRDefault="00A2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2155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15564">
              <w:rPr>
                <w:b/>
                <w:bCs/>
                <w:sz w:val="24"/>
                <w:szCs w:val="24"/>
              </w:rPr>
              <w:fldChar w:fldCharType="separate"/>
            </w:r>
            <w:r w:rsidR="00306561">
              <w:rPr>
                <w:b/>
                <w:bCs/>
                <w:noProof/>
              </w:rPr>
              <w:t>1</w:t>
            </w:r>
            <w:r w:rsidR="0021556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55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15564">
              <w:rPr>
                <w:b/>
                <w:bCs/>
                <w:sz w:val="24"/>
                <w:szCs w:val="24"/>
              </w:rPr>
              <w:fldChar w:fldCharType="separate"/>
            </w:r>
            <w:r w:rsidR="00306561">
              <w:rPr>
                <w:b/>
                <w:bCs/>
                <w:noProof/>
              </w:rPr>
              <w:t>2</w:t>
            </w:r>
            <w:r w:rsidR="002155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12" w:rsidRDefault="00A21612">
      <w:r>
        <w:separator/>
      </w:r>
    </w:p>
  </w:footnote>
  <w:footnote w:type="continuationSeparator" w:id="1">
    <w:p w:rsidR="00A21612" w:rsidRDefault="00A21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215564"/>
    <w:rsid w:val="00255F9D"/>
    <w:rsid w:val="002670FE"/>
    <w:rsid w:val="00271B2B"/>
    <w:rsid w:val="00292269"/>
    <w:rsid w:val="002968A1"/>
    <w:rsid w:val="002D07A6"/>
    <w:rsid w:val="00302AB6"/>
    <w:rsid w:val="003047CC"/>
    <w:rsid w:val="00306561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21612"/>
    <w:rsid w:val="00A61B3A"/>
    <w:rsid w:val="00AA30FC"/>
    <w:rsid w:val="00B21877"/>
    <w:rsid w:val="00B341EF"/>
    <w:rsid w:val="00B47BE0"/>
    <w:rsid w:val="00B53EAA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DE46C3"/>
    <w:rsid w:val="00E06F9E"/>
    <w:rsid w:val="00E12799"/>
    <w:rsid w:val="00E2143F"/>
    <w:rsid w:val="00E25EF3"/>
    <w:rsid w:val="00E34750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48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28</cp:revision>
  <cp:lastPrinted>2018-07-31T03:10:00Z</cp:lastPrinted>
  <dcterms:created xsi:type="dcterms:W3CDTF">2018-08-07T03:29:00Z</dcterms:created>
  <dcterms:modified xsi:type="dcterms:W3CDTF">2019-09-16T03:10:00Z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