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Pr="0000117E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  <w:r w:rsidR="0000117E" w:rsidRPr="0000117E">
        <w:rPr>
          <w:rFonts w:ascii="宋体" w:hAnsi="宋体" w:hint="eastAsia"/>
          <w:szCs w:val="21"/>
        </w:rPr>
        <w:t>苏州科技城医院</w:t>
      </w:r>
      <w:r w:rsidR="0000117E">
        <w:rPr>
          <w:rFonts w:ascii="宋体" w:hAnsi="宋体" w:hint="eastAsia"/>
          <w:szCs w:val="21"/>
        </w:rPr>
        <w:t>麻醉、重症、医疗行为管理信息系统技术服务</w:t>
      </w:r>
      <w:r w:rsidR="00DC3040">
        <w:rPr>
          <w:rFonts w:ascii="宋体" w:hAnsi="宋体" w:hint="eastAsia"/>
          <w:szCs w:val="21"/>
        </w:rPr>
        <w:t>院内招标第三次公告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proofErr w:type="gramStart"/>
      <w:r w:rsidR="00350B3B">
        <w:rPr>
          <w:rFonts w:ascii="宋体" w:eastAsia="宋体" w:hAnsi="宋体" w:hint="eastAsia"/>
          <w:szCs w:val="21"/>
        </w:rPr>
        <w:t>秦刚</w:t>
      </w:r>
      <w:proofErr w:type="gramEnd"/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 w:rsidR="002121C2">
        <w:rPr>
          <w:rFonts w:ascii="宋体" w:eastAsia="宋体" w:hAnsi="宋体" w:hint="eastAsia"/>
          <w:color w:val="FF0000"/>
          <w:szCs w:val="21"/>
          <w:u w:val="single"/>
        </w:rPr>
        <w:t>20</w:t>
      </w:r>
      <w:r w:rsidR="00350B3B">
        <w:rPr>
          <w:rFonts w:ascii="宋体" w:eastAsia="宋体" w:hAnsi="宋体" w:hint="eastAsia"/>
          <w:color w:val="FF0000"/>
          <w:szCs w:val="21"/>
          <w:u w:val="single"/>
        </w:rPr>
        <w:t>20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00117E">
        <w:rPr>
          <w:rFonts w:ascii="宋体" w:eastAsia="宋体" w:hAnsi="宋体"/>
          <w:color w:val="FF0000"/>
          <w:szCs w:val="21"/>
          <w:u w:val="single"/>
        </w:rPr>
        <w:t>1</w:t>
      </w:r>
      <w:r w:rsidR="0096484F">
        <w:rPr>
          <w:rFonts w:ascii="宋体" w:eastAsia="宋体" w:hAnsi="宋体"/>
          <w:color w:val="FF0000"/>
          <w:szCs w:val="21"/>
          <w:u w:val="single"/>
        </w:rPr>
        <w:t>1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DC3040">
        <w:rPr>
          <w:rFonts w:ascii="宋体" w:eastAsia="宋体" w:hAnsi="宋体" w:hint="eastAsia"/>
          <w:color w:val="FF0000"/>
          <w:szCs w:val="21"/>
          <w:u w:val="single"/>
        </w:rPr>
        <w:t>23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</w:t>
      </w:r>
      <w:proofErr w:type="gramStart"/>
      <w:r>
        <w:rPr>
          <w:rFonts w:ascii="宋体" w:eastAsia="宋体" w:hAnsi="宋体" w:hint="eastAsia"/>
          <w:color w:val="FF0000"/>
          <w:szCs w:val="21"/>
          <w:u w:val="single"/>
        </w:rPr>
        <w:t>报定最终</w:t>
      </w:r>
      <w:proofErr w:type="gramEnd"/>
      <w:r>
        <w:rPr>
          <w:rFonts w:ascii="宋体" w:eastAsia="宋体" w:hAnsi="宋体" w:hint="eastAsia"/>
          <w:color w:val="FF0000"/>
          <w:szCs w:val="21"/>
          <w:u w:val="single"/>
        </w:rPr>
        <w:t>成交价格</w:t>
      </w:r>
      <w:r>
        <w:rPr>
          <w:rFonts w:ascii="宋体" w:eastAsia="宋体" w:hAnsi="宋体" w:hint="eastAsia"/>
          <w:szCs w:val="21"/>
        </w:rPr>
        <w:t>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9087" w:type="dxa"/>
        <w:tblInd w:w="93" w:type="dxa"/>
        <w:tblLayout w:type="fixed"/>
        <w:tblLook w:val="04A0"/>
      </w:tblPr>
      <w:tblGrid>
        <w:gridCol w:w="2699"/>
        <w:gridCol w:w="1565"/>
        <w:gridCol w:w="1421"/>
        <w:gridCol w:w="1418"/>
        <w:gridCol w:w="1984"/>
      </w:tblGrid>
      <w:tr w:rsidR="003F30D7" w:rsidTr="00CE100E">
        <w:trPr>
          <w:trHeight w:val="720"/>
        </w:trPr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 w:rsidTr="00CE100E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 w:rsidTr="00CE100E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:rsidTr="00CE100E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:rsidTr="00CE100E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FE" w:rsidRDefault="00E875FE">
      <w:r>
        <w:separator/>
      </w:r>
    </w:p>
  </w:endnote>
  <w:endnote w:type="continuationSeparator" w:id="0">
    <w:p w:rsidR="00E875FE" w:rsidRDefault="00E87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DA778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A7782">
              <w:rPr>
                <w:b/>
                <w:bCs/>
                <w:sz w:val="24"/>
                <w:szCs w:val="24"/>
              </w:rPr>
              <w:fldChar w:fldCharType="separate"/>
            </w:r>
            <w:r w:rsidR="00DC3040">
              <w:rPr>
                <w:b/>
                <w:bCs/>
                <w:noProof/>
              </w:rPr>
              <w:t>1</w:t>
            </w:r>
            <w:r w:rsidR="00DA778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A778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A7782">
              <w:rPr>
                <w:b/>
                <w:bCs/>
                <w:sz w:val="24"/>
                <w:szCs w:val="24"/>
              </w:rPr>
              <w:fldChar w:fldCharType="separate"/>
            </w:r>
            <w:r w:rsidR="00DC3040">
              <w:rPr>
                <w:b/>
                <w:bCs/>
                <w:noProof/>
              </w:rPr>
              <w:t>2</w:t>
            </w:r>
            <w:r w:rsidR="00DA778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FE" w:rsidRDefault="00E875FE">
      <w:r>
        <w:separator/>
      </w:r>
    </w:p>
  </w:footnote>
  <w:footnote w:type="continuationSeparator" w:id="0">
    <w:p w:rsidR="00E875FE" w:rsidRDefault="00E87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</w:t>
    </w:r>
    <w:r w:rsidR="00350B3B">
      <w:rPr>
        <w:rFonts w:hint="eastAsia"/>
      </w:rPr>
      <w:t>20</w:t>
    </w:r>
    <w:r>
      <w:rPr>
        <w:rFonts w:hint="eastAsia"/>
      </w:rPr>
      <w:t>-8-</w:t>
    </w:r>
    <w:r w:rsidR="00350B3B">
      <w:rPr>
        <w:rFonts w:hint="eastAsia"/>
      </w:rPr>
      <w:t>24</w:t>
    </w:r>
    <w:r>
      <w:rPr>
        <w:rFonts w:hint="eastAsia"/>
      </w:rPr>
      <w:t>论证会公告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117E"/>
    <w:rsid w:val="000040ED"/>
    <w:rsid w:val="00015600"/>
    <w:rsid w:val="00021EA5"/>
    <w:rsid w:val="00041946"/>
    <w:rsid w:val="00070F29"/>
    <w:rsid w:val="00084440"/>
    <w:rsid w:val="00084DE4"/>
    <w:rsid w:val="00087788"/>
    <w:rsid w:val="000B6E33"/>
    <w:rsid w:val="00103BDB"/>
    <w:rsid w:val="00111B61"/>
    <w:rsid w:val="00116973"/>
    <w:rsid w:val="001254DE"/>
    <w:rsid w:val="00133685"/>
    <w:rsid w:val="00137495"/>
    <w:rsid w:val="00173B5D"/>
    <w:rsid w:val="001B2169"/>
    <w:rsid w:val="001B45C6"/>
    <w:rsid w:val="001B7554"/>
    <w:rsid w:val="002121C2"/>
    <w:rsid w:val="002214B7"/>
    <w:rsid w:val="00255F9D"/>
    <w:rsid w:val="002670FE"/>
    <w:rsid w:val="00271B2B"/>
    <w:rsid w:val="00292269"/>
    <w:rsid w:val="002968A1"/>
    <w:rsid w:val="002D07A6"/>
    <w:rsid w:val="002E7DF9"/>
    <w:rsid w:val="00302AB6"/>
    <w:rsid w:val="003047CC"/>
    <w:rsid w:val="00322855"/>
    <w:rsid w:val="00350B3B"/>
    <w:rsid w:val="003679DA"/>
    <w:rsid w:val="00374ED9"/>
    <w:rsid w:val="003817BE"/>
    <w:rsid w:val="00383F5E"/>
    <w:rsid w:val="003B658A"/>
    <w:rsid w:val="003B7E47"/>
    <w:rsid w:val="003D5106"/>
    <w:rsid w:val="003E20FE"/>
    <w:rsid w:val="003F30D7"/>
    <w:rsid w:val="003F5866"/>
    <w:rsid w:val="003F5D1D"/>
    <w:rsid w:val="00401EB6"/>
    <w:rsid w:val="00403C47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25CA0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61F7F"/>
    <w:rsid w:val="006848A6"/>
    <w:rsid w:val="00687E86"/>
    <w:rsid w:val="006910DE"/>
    <w:rsid w:val="00693B36"/>
    <w:rsid w:val="00695436"/>
    <w:rsid w:val="006A3BE1"/>
    <w:rsid w:val="006B4850"/>
    <w:rsid w:val="006B7157"/>
    <w:rsid w:val="006C7022"/>
    <w:rsid w:val="006C711D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248C5"/>
    <w:rsid w:val="0092596B"/>
    <w:rsid w:val="00934337"/>
    <w:rsid w:val="009350DC"/>
    <w:rsid w:val="009366E8"/>
    <w:rsid w:val="00937478"/>
    <w:rsid w:val="00937FA2"/>
    <w:rsid w:val="00954EBA"/>
    <w:rsid w:val="0096484F"/>
    <w:rsid w:val="00970734"/>
    <w:rsid w:val="00975FAA"/>
    <w:rsid w:val="00982308"/>
    <w:rsid w:val="009830D0"/>
    <w:rsid w:val="009B2A4C"/>
    <w:rsid w:val="009C4D4E"/>
    <w:rsid w:val="009D3330"/>
    <w:rsid w:val="009E3090"/>
    <w:rsid w:val="00A008E5"/>
    <w:rsid w:val="00A00D48"/>
    <w:rsid w:val="00A129C1"/>
    <w:rsid w:val="00A13037"/>
    <w:rsid w:val="00A61B3A"/>
    <w:rsid w:val="00AA30FC"/>
    <w:rsid w:val="00B341EF"/>
    <w:rsid w:val="00B47BE0"/>
    <w:rsid w:val="00B53EAA"/>
    <w:rsid w:val="00BA1C22"/>
    <w:rsid w:val="00BB39D6"/>
    <w:rsid w:val="00BC3EFE"/>
    <w:rsid w:val="00BD392A"/>
    <w:rsid w:val="00BE02D6"/>
    <w:rsid w:val="00BF5E4C"/>
    <w:rsid w:val="00C0024C"/>
    <w:rsid w:val="00C07496"/>
    <w:rsid w:val="00C13431"/>
    <w:rsid w:val="00C21507"/>
    <w:rsid w:val="00C341BA"/>
    <w:rsid w:val="00C45665"/>
    <w:rsid w:val="00C5380A"/>
    <w:rsid w:val="00C66EFF"/>
    <w:rsid w:val="00C73837"/>
    <w:rsid w:val="00C73F43"/>
    <w:rsid w:val="00C87BF7"/>
    <w:rsid w:val="00CA1068"/>
    <w:rsid w:val="00CC7C68"/>
    <w:rsid w:val="00CE100E"/>
    <w:rsid w:val="00D11A2F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A7782"/>
    <w:rsid w:val="00DC3040"/>
    <w:rsid w:val="00DC3B5E"/>
    <w:rsid w:val="00DC5B40"/>
    <w:rsid w:val="00E06F9E"/>
    <w:rsid w:val="00E12799"/>
    <w:rsid w:val="00E2143F"/>
    <w:rsid w:val="00E25EF3"/>
    <w:rsid w:val="00E34750"/>
    <w:rsid w:val="00E64E80"/>
    <w:rsid w:val="00E84983"/>
    <w:rsid w:val="00E875FE"/>
    <w:rsid w:val="00E92B73"/>
    <w:rsid w:val="00EB682A"/>
    <w:rsid w:val="00EC7499"/>
    <w:rsid w:val="00ED58E2"/>
    <w:rsid w:val="00EE502F"/>
    <w:rsid w:val="00EE5E1B"/>
    <w:rsid w:val="00EF3C8B"/>
    <w:rsid w:val="00F06235"/>
    <w:rsid w:val="00F2202B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57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hp</cp:lastModifiedBy>
  <cp:revision>37</cp:revision>
  <cp:lastPrinted>2018-07-31T03:10:00Z</cp:lastPrinted>
  <dcterms:created xsi:type="dcterms:W3CDTF">2018-08-07T03:29:00Z</dcterms:created>
  <dcterms:modified xsi:type="dcterms:W3CDTF">2020-11-16T07:54:00Z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