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D7EC" w14:textId="77777777"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14:paraId="601033ED" w14:textId="07943FA9" w:rsidR="003F30D7" w:rsidRPr="00F2208A" w:rsidRDefault="00E84983" w:rsidP="00F2208A">
      <w:pPr>
        <w:pStyle w:val="ac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宋体" w:eastAsia="宋体" w:hAnsi="宋体"/>
          <w:b/>
          <w:szCs w:val="21"/>
        </w:rPr>
      </w:pPr>
      <w:r w:rsidRPr="00F2208A">
        <w:rPr>
          <w:rFonts w:ascii="宋体" w:eastAsia="宋体" w:hAnsi="宋体" w:hint="eastAsia"/>
          <w:b/>
          <w:szCs w:val="21"/>
        </w:rPr>
        <w:t>项目名称：</w:t>
      </w:r>
    </w:p>
    <w:p w14:paraId="334F51C9" w14:textId="31F45640" w:rsidR="00A51FC8" w:rsidRDefault="00A51FC8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  <w:r w:rsidRPr="00A51FC8">
        <w:rPr>
          <w:rFonts w:ascii="宋体" w:eastAsia="宋体" w:hAnsi="宋体" w:hint="eastAsia"/>
          <w:bCs/>
          <w:szCs w:val="21"/>
        </w:rPr>
        <w:t>苏州科技城医院软件工程项目</w:t>
      </w:r>
    </w:p>
    <w:p w14:paraId="5C4490AB" w14:textId="428BC98A" w:rsidR="0024118E" w:rsidRPr="0024118E" w:rsidRDefault="00652555" w:rsidP="00652555">
      <w:pPr>
        <w:pStyle w:val="ac"/>
        <w:adjustRightInd w:val="0"/>
        <w:snapToGrid w:val="0"/>
        <w:spacing w:line="440" w:lineRule="exact"/>
        <w:ind w:left="780"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项目一：</w:t>
      </w:r>
      <w:r w:rsidR="0024118E" w:rsidRPr="0024118E">
        <w:rPr>
          <w:rFonts w:ascii="宋体" w:eastAsia="宋体" w:hAnsi="宋体" w:hint="eastAsia"/>
          <w:bCs/>
          <w:szCs w:val="21"/>
        </w:rPr>
        <w:t>省平台上报HIS改造</w:t>
      </w:r>
    </w:p>
    <w:p w14:paraId="6AEB8C8A" w14:textId="608DD240" w:rsidR="0024118E" w:rsidRDefault="00652555" w:rsidP="00652555">
      <w:pPr>
        <w:pStyle w:val="ac"/>
        <w:adjustRightInd w:val="0"/>
        <w:snapToGrid w:val="0"/>
        <w:spacing w:line="440" w:lineRule="exact"/>
        <w:ind w:left="780"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项目二：</w:t>
      </w:r>
      <w:r w:rsidR="0024118E" w:rsidRPr="0024118E">
        <w:rPr>
          <w:rFonts w:ascii="宋体" w:eastAsia="宋体" w:hAnsi="宋体" w:hint="eastAsia"/>
          <w:bCs/>
          <w:szCs w:val="21"/>
        </w:rPr>
        <w:t>护理相关信息系统建设</w:t>
      </w:r>
    </w:p>
    <w:p w14:paraId="79F9DB0B" w14:textId="77777777" w:rsidR="00652555" w:rsidRDefault="00652555" w:rsidP="00652555">
      <w:pPr>
        <w:pStyle w:val="ac"/>
        <w:adjustRightInd w:val="0"/>
        <w:snapToGrid w:val="0"/>
        <w:spacing w:line="440" w:lineRule="exact"/>
        <w:ind w:left="780"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项目三：</w:t>
      </w:r>
      <w:r w:rsidR="0024118E" w:rsidRPr="0024118E">
        <w:rPr>
          <w:rFonts w:ascii="宋体" w:eastAsia="宋体" w:hAnsi="宋体" w:hint="eastAsia"/>
          <w:bCs/>
          <w:szCs w:val="21"/>
        </w:rPr>
        <w:t>血透国家上报系统</w:t>
      </w:r>
    </w:p>
    <w:p w14:paraId="44D4859D" w14:textId="77777777" w:rsidR="00652555" w:rsidRDefault="00652555" w:rsidP="00652555">
      <w:pPr>
        <w:pStyle w:val="ac"/>
        <w:adjustRightInd w:val="0"/>
        <w:snapToGrid w:val="0"/>
        <w:spacing w:line="440" w:lineRule="exact"/>
        <w:ind w:left="780"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项目四：</w:t>
      </w:r>
      <w:r w:rsidR="0024118E" w:rsidRPr="00652555">
        <w:rPr>
          <w:rFonts w:ascii="宋体" w:eastAsia="宋体" w:hAnsi="宋体" w:hint="eastAsia"/>
          <w:bCs/>
          <w:szCs w:val="21"/>
        </w:rPr>
        <w:t>临床药师工作站新建与HIS药学软件系统集成</w:t>
      </w:r>
    </w:p>
    <w:p w14:paraId="1804530E" w14:textId="7AC19525" w:rsidR="0024118E" w:rsidRPr="00652555" w:rsidRDefault="00652555" w:rsidP="00652555">
      <w:pPr>
        <w:pStyle w:val="ac"/>
        <w:adjustRightInd w:val="0"/>
        <w:snapToGrid w:val="0"/>
        <w:spacing w:line="440" w:lineRule="exact"/>
        <w:ind w:left="780"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项目五：</w:t>
      </w:r>
      <w:r w:rsidR="0024118E" w:rsidRPr="00652555">
        <w:rPr>
          <w:rFonts w:ascii="宋体" w:eastAsia="宋体" w:hAnsi="宋体" w:hint="eastAsia"/>
          <w:bCs/>
          <w:szCs w:val="21"/>
        </w:rPr>
        <w:t>预约平台新建与HIS软件系统集成</w:t>
      </w:r>
    </w:p>
    <w:p w14:paraId="35D19037" w14:textId="38AF2C9D"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14:paraId="439655F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14:paraId="796D93B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14:paraId="7BC9A8C7" w14:textId="0B800C1C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75F4C">
        <w:rPr>
          <w:rFonts w:ascii="宋体" w:eastAsia="宋体" w:hAnsi="宋体" w:hint="eastAsia"/>
          <w:szCs w:val="21"/>
        </w:rPr>
        <w:t>薛丕雄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14:paraId="025CC286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14:paraId="3B9F3545" w14:textId="2980BEF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>
        <w:rPr>
          <w:rFonts w:ascii="宋体" w:eastAsia="宋体" w:hAnsi="宋体" w:hint="eastAsia"/>
          <w:color w:val="FF0000"/>
          <w:szCs w:val="21"/>
          <w:u w:val="single"/>
        </w:rPr>
        <w:t>2</w:t>
      </w:r>
      <w:r w:rsidR="00A51FC8">
        <w:rPr>
          <w:rFonts w:ascii="宋体" w:eastAsia="宋体" w:hAnsi="宋体"/>
          <w:color w:val="FF0000"/>
          <w:szCs w:val="21"/>
          <w:u w:val="single"/>
        </w:rPr>
        <w:t>020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0</w:t>
      </w:r>
      <w:r w:rsidR="0009547D">
        <w:rPr>
          <w:rFonts w:ascii="宋体" w:eastAsia="宋体" w:hAnsi="宋体" w:hint="eastAsia"/>
          <w:color w:val="FF0000"/>
          <w:szCs w:val="21"/>
          <w:u w:val="single"/>
        </w:rPr>
        <w:t>6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B21877">
        <w:rPr>
          <w:rFonts w:ascii="宋体" w:eastAsia="宋体" w:hAnsi="宋体" w:hint="eastAsia"/>
          <w:color w:val="FF0000"/>
          <w:szCs w:val="21"/>
          <w:u w:val="single"/>
        </w:rPr>
        <w:t>19</w:t>
      </w:r>
      <w:r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17:00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14:paraId="65CB6073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14:paraId="463FF817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14:paraId="1F1D5BCE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14:paraId="4457B252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14:paraId="7360CE60" w14:textId="77777777"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14:paraId="63DA29D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14:paraId="43850031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14:paraId="606529C5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14:paraId="24005FD5" w14:textId="579188F3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</w:t>
      </w:r>
      <w:r w:rsidR="00F2208A">
        <w:rPr>
          <w:rFonts w:ascii="宋体" w:eastAsia="宋体" w:hAnsi="宋体"/>
          <w:szCs w:val="21"/>
        </w:rPr>
        <w:t>5</w:t>
      </w:r>
      <w:r w:rsidR="00E06F9E">
        <w:rPr>
          <w:rFonts w:ascii="宋体" w:eastAsia="宋体" w:hAnsi="宋体" w:hint="eastAsia"/>
          <w:szCs w:val="21"/>
        </w:rPr>
        <w:t>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14:paraId="3D692C1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14:paraId="06CE6E84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14:paraId="38727BD8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14:paraId="1B05E8A9" w14:textId="50A6CD0B"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</w:t>
      </w:r>
      <w:r w:rsidR="00F2208A">
        <w:rPr>
          <w:rFonts w:ascii="宋体" w:eastAsia="宋体" w:hAnsi="宋体" w:cs="宋体" w:hint="eastAsia"/>
          <w:kern w:val="0"/>
          <w:szCs w:val="21"/>
        </w:rPr>
        <w:t>一正九副共</w:t>
      </w:r>
      <w:r w:rsidR="00E84983">
        <w:rPr>
          <w:rFonts w:ascii="宋体" w:eastAsia="宋体" w:hAnsi="宋体" w:cs="宋体" w:hint="eastAsia"/>
          <w:kern w:val="0"/>
          <w:szCs w:val="21"/>
        </w:rPr>
        <w:t>10份。</w:t>
      </w:r>
    </w:p>
    <w:p w14:paraId="4CBB510B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14:paraId="4920EEEF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14:paraId="0F7B1BCC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14:paraId="00E613D7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3. 报价单密封在信封里，会前交给工作人员。</w:t>
      </w:r>
    </w:p>
    <w:p w14:paraId="1593D176" w14:textId="77777777"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14:paraId="62D751BD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14:paraId="7967BC00" w14:textId="77777777"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9"/>
        <w:gridCol w:w="1565"/>
        <w:gridCol w:w="808"/>
        <w:gridCol w:w="1039"/>
        <w:gridCol w:w="2693"/>
      </w:tblGrid>
      <w:tr w:rsidR="003F30D7" w14:paraId="21424B88" w14:textId="77777777" w:rsidTr="00F2208A">
        <w:trPr>
          <w:trHeight w:val="720"/>
        </w:trPr>
        <w:tc>
          <w:tcPr>
            <w:tcW w:w="8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44995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14:paraId="08A79D18" w14:textId="77777777"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 w14:paraId="660B2634" w14:textId="77777777" w:rsidTr="00F2208A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6186" w14:textId="77777777"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F3C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8B6C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73EC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D55C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 w14:paraId="7CE3E8C1" w14:textId="77777777" w:rsidTr="00F2208A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756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BCF3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4C2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D88E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7FA6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7EF865FA" w14:textId="77777777" w:rsidTr="00F2208A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238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CCC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868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2D65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DB2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 w14:paraId="7808E474" w14:textId="77777777" w:rsidTr="00F2208A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32D1" w14:textId="77777777"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2D4D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D7B6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3AC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DAEF" w14:textId="77777777"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8312A0F" w14:textId="77777777"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612734EC" w14:textId="77777777"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0C73C" w14:textId="77777777" w:rsidR="00BC0F96" w:rsidRDefault="00BC0F96">
      <w:r>
        <w:separator/>
      </w:r>
    </w:p>
  </w:endnote>
  <w:endnote w:type="continuationSeparator" w:id="0">
    <w:p w14:paraId="63B2A876" w14:textId="77777777" w:rsidR="00BC0F96" w:rsidRDefault="00BC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888314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14:paraId="3A8E409B" w14:textId="77777777" w:rsidR="003F30D7" w:rsidRDefault="00E8498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1803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03C5">
              <w:rPr>
                <w:b/>
                <w:bCs/>
                <w:sz w:val="24"/>
                <w:szCs w:val="24"/>
              </w:rPr>
              <w:fldChar w:fldCharType="separate"/>
            </w:r>
            <w:r w:rsidR="00B21877">
              <w:rPr>
                <w:b/>
                <w:bCs/>
                <w:noProof/>
              </w:rPr>
              <w:t>1</w:t>
            </w:r>
            <w:r w:rsidR="001803C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803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03C5">
              <w:rPr>
                <w:b/>
                <w:bCs/>
                <w:sz w:val="24"/>
                <w:szCs w:val="24"/>
              </w:rPr>
              <w:fldChar w:fldCharType="separate"/>
            </w:r>
            <w:r w:rsidR="00B21877">
              <w:rPr>
                <w:b/>
                <w:bCs/>
                <w:noProof/>
              </w:rPr>
              <w:t>2</w:t>
            </w:r>
            <w:r w:rsidR="001803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514B74" w14:textId="77777777" w:rsidR="003F30D7" w:rsidRDefault="003F3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F70B3" w14:textId="77777777" w:rsidR="00BC0F96" w:rsidRDefault="00BC0F96">
      <w:r>
        <w:separator/>
      </w:r>
    </w:p>
  </w:footnote>
  <w:footnote w:type="continuationSeparator" w:id="0">
    <w:p w14:paraId="7D7639BA" w14:textId="77777777" w:rsidR="00BC0F96" w:rsidRDefault="00BC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E467" w14:textId="77777777" w:rsidR="003F30D7" w:rsidRDefault="00E84983">
    <w:pPr>
      <w:pStyle w:val="a7"/>
    </w:pPr>
    <w:r>
      <w:rPr>
        <w:noProof/>
      </w:rPr>
      <w:drawing>
        <wp:inline distT="0" distB="0" distL="0" distR="0" wp14:anchorId="7C44F88F" wp14:editId="7D0088B2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71342C"/>
    <w:multiLevelType w:val="hybridMultilevel"/>
    <w:tmpl w:val="02C8F24A"/>
    <w:lvl w:ilvl="0" w:tplc="606CAD7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D5A01FE"/>
    <w:multiLevelType w:val="hybridMultilevel"/>
    <w:tmpl w:val="5C188390"/>
    <w:lvl w:ilvl="0" w:tplc="B4FCCCC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73B5D"/>
    <w:rsid w:val="001803C5"/>
    <w:rsid w:val="001B2169"/>
    <w:rsid w:val="001B45C6"/>
    <w:rsid w:val="001B7554"/>
    <w:rsid w:val="001E1302"/>
    <w:rsid w:val="0024118E"/>
    <w:rsid w:val="00255F9D"/>
    <w:rsid w:val="002670FE"/>
    <w:rsid w:val="00271B2B"/>
    <w:rsid w:val="00292269"/>
    <w:rsid w:val="002968A1"/>
    <w:rsid w:val="002D07A6"/>
    <w:rsid w:val="00302AB6"/>
    <w:rsid w:val="003047CC"/>
    <w:rsid w:val="00322855"/>
    <w:rsid w:val="00374ED9"/>
    <w:rsid w:val="003817BE"/>
    <w:rsid w:val="00383F5E"/>
    <w:rsid w:val="0039416C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A29AB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4129F"/>
    <w:rsid w:val="00643DF8"/>
    <w:rsid w:val="006446C7"/>
    <w:rsid w:val="00652555"/>
    <w:rsid w:val="00654A6A"/>
    <w:rsid w:val="00675F4C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04A1F"/>
    <w:rsid w:val="009248C5"/>
    <w:rsid w:val="0092596B"/>
    <w:rsid w:val="00934337"/>
    <w:rsid w:val="009350DC"/>
    <w:rsid w:val="009366E8"/>
    <w:rsid w:val="00937478"/>
    <w:rsid w:val="00937FA2"/>
    <w:rsid w:val="00951FE4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51FC8"/>
    <w:rsid w:val="00A61B3A"/>
    <w:rsid w:val="00AA30FC"/>
    <w:rsid w:val="00B21877"/>
    <w:rsid w:val="00B341EF"/>
    <w:rsid w:val="00B44BA0"/>
    <w:rsid w:val="00B47BE0"/>
    <w:rsid w:val="00B53EAA"/>
    <w:rsid w:val="00BB39D6"/>
    <w:rsid w:val="00BC0F96"/>
    <w:rsid w:val="00BC1A11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6EFF"/>
    <w:rsid w:val="00C73837"/>
    <w:rsid w:val="00C73F43"/>
    <w:rsid w:val="00C87BF7"/>
    <w:rsid w:val="00CC7C68"/>
    <w:rsid w:val="00D16770"/>
    <w:rsid w:val="00D238EE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DE46C3"/>
    <w:rsid w:val="00E06F9E"/>
    <w:rsid w:val="00E12799"/>
    <w:rsid w:val="00E12CC9"/>
    <w:rsid w:val="00E2143F"/>
    <w:rsid w:val="00E25EF3"/>
    <w:rsid w:val="00E34750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2208A"/>
    <w:rsid w:val="00F3355E"/>
    <w:rsid w:val="00F4719C"/>
    <w:rsid w:val="00F5656D"/>
    <w:rsid w:val="00F67B09"/>
    <w:rsid w:val="00F84685"/>
    <w:rsid w:val="00F952CF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E9CB9"/>
  <w15:docId w15:val="{07D26D8C-ACFE-4F57-B419-1A133244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sid w:val="0049524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24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99"/>
    <w:rsid w:val="00F220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87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秦 刚</cp:lastModifiedBy>
  <cp:revision>46</cp:revision>
  <cp:lastPrinted>2018-07-31T03:10:00Z</cp:lastPrinted>
  <dcterms:created xsi:type="dcterms:W3CDTF">2018-08-07T03:29:00Z</dcterms:created>
  <dcterms:modified xsi:type="dcterms:W3CDTF">2020-06-12T02:55:00Z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