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  <w:r w:rsidR="00BA1C22" w:rsidRPr="00BA1C22">
        <w:rPr>
          <w:rFonts w:ascii="宋体" w:eastAsia="宋体" w:hAnsi="宋体" w:hint="eastAsia"/>
          <w:b/>
          <w:szCs w:val="21"/>
        </w:rPr>
        <w:t>苏州科技城医院等级测评项目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350B3B">
        <w:rPr>
          <w:rFonts w:ascii="宋体" w:eastAsia="宋体" w:hAnsi="宋体" w:hint="eastAsia"/>
          <w:szCs w:val="21"/>
        </w:rPr>
        <w:t>秦刚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 w:rsidR="002121C2">
        <w:rPr>
          <w:rFonts w:ascii="宋体" w:eastAsia="宋体" w:hAnsi="宋体" w:hint="eastAsia"/>
          <w:color w:val="FF0000"/>
          <w:szCs w:val="21"/>
          <w:u w:val="single"/>
        </w:rPr>
        <w:t>20</w:t>
      </w:r>
      <w:r w:rsidR="00350B3B">
        <w:rPr>
          <w:rFonts w:ascii="宋体" w:eastAsia="宋体" w:hAnsi="宋体" w:hint="eastAsia"/>
          <w:color w:val="FF0000"/>
          <w:szCs w:val="21"/>
          <w:u w:val="single"/>
        </w:rPr>
        <w:t>20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350B3B">
        <w:rPr>
          <w:rFonts w:ascii="宋体" w:eastAsia="宋体" w:hAnsi="宋体" w:hint="eastAsia"/>
          <w:color w:val="FF0000"/>
          <w:szCs w:val="21"/>
          <w:u w:val="single"/>
        </w:rPr>
        <w:t>08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350B3B">
        <w:rPr>
          <w:rFonts w:ascii="宋体" w:eastAsia="宋体" w:hAnsi="宋体" w:hint="eastAsia"/>
          <w:color w:val="FF0000"/>
          <w:szCs w:val="21"/>
          <w:u w:val="single"/>
        </w:rPr>
        <w:t>31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一次报定最终成交价格</w:t>
      </w:r>
      <w:r>
        <w:rPr>
          <w:rFonts w:ascii="宋体" w:eastAsia="宋体" w:hAnsi="宋体" w:hint="eastAsia"/>
          <w:szCs w:val="21"/>
        </w:rPr>
        <w:t>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9087" w:type="dxa"/>
        <w:tblInd w:w="93" w:type="dxa"/>
        <w:tblLayout w:type="fixed"/>
        <w:tblLook w:val="04A0"/>
      </w:tblPr>
      <w:tblGrid>
        <w:gridCol w:w="2699"/>
        <w:gridCol w:w="1565"/>
        <w:gridCol w:w="1421"/>
        <w:gridCol w:w="1418"/>
        <w:gridCol w:w="1984"/>
      </w:tblGrid>
      <w:tr w:rsidR="003F30D7" w:rsidTr="00CE100E">
        <w:trPr>
          <w:trHeight w:val="720"/>
        </w:trPr>
        <w:tc>
          <w:tcPr>
            <w:tcW w:w="9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 w:rsidTr="00CE100E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 w:rsidTr="00CE100E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:rsidTr="00CE100E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:rsidTr="00CE100E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068" w:rsidRDefault="00CA1068">
      <w:r>
        <w:separator/>
      </w:r>
    </w:p>
  </w:endnote>
  <w:endnote w:type="continuationSeparator" w:id="1">
    <w:p w:rsidR="00CA1068" w:rsidRDefault="00CA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6C71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C711D">
              <w:rPr>
                <w:b/>
                <w:bCs/>
                <w:sz w:val="24"/>
                <w:szCs w:val="24"/>
              </w:rPr>
              <w:fldChar w:fldCharType="separate"/>
            </w:r>
            <w:r w:rsidR="00CE100E">
              <w:rPr>
                <w:b/>
                <w:bCs/>
                <w:noProof/>
              </w:rPr>
              <w:t>2</w:t>
            </w:r>
            <w:r w:rsidR="006C711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C71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C711D">
              <w:rPr>
                <w:b/>
                <w:bCs/>
                <w:sz w:val="24"/>
                <w:szCs w:val="24"/>
              </w:rPr>
              <w:fldChar w:fldCharType="separate"/>
            </w:r>
            <w:r w:rsidR="00CE100E">
              <w:rPr>
                <w:b/>
                <w:bCs/>
                <w:noProof/>
              </w:rPr>
              <w:t>2</w:t>
            </w:r>
            <w:r w:rsidR="006C71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068" w:rsidRDefault="00CA1068">
      <w:r>
        <w:separator/>
      </w:r>
    </w:p>
  </w:footnote>
  <w:footnote w:type="continuationSeparator" w:id="1">
    <w:p w:rsidR="00CA1068" w:rsidRDefault="00CA1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</w:t>
    </w:r>
    <w:r w:rsidR="00350B3B">
      <w:rPr>
        <w:rFonts w:hint="eastAsia"/>
      </w:rPr>
      <w:t>20</w:t>
    </w:r>
    <w:r>
      <w:rPr>
        <w:rFonts w:hint="eastAsia"/>
      </w:rPr>
      <w:t>-8-</w:t>
    </w:r>
    <w:r w:rsidR="00350B3B">
      <w:rPr>
        <w:rFonts w:hint="eastAsia"/>
      </w:rPr>
      <w:t>24</w:t>
    </w:r>
    <w:r>
      <w:rPr>
        <w:rFonts w:hint="eastAsia"/>
      </w:rPr>
      <w:t>论证会公告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B6E33"/>
    <w:rsid w:val="00103BDB"/>
    <w:rsid w:val="00111B61"/>
    <w:rsid w:val="00116973"/>
    <w:rsid w:val="001254DE"/>
    <w:rsid w:val="00133685"/>
    <w:rsid w:val="00137495"/>
    <w:rsid w:val="00173B5D"/>
    <w:rsid w:val="001B2169"/>
    <w:rsid w:val="001B45C6"/>
    <w:rsid w:val="001B7554"/>
    <w:rsid w:val="002121C2"/>
    <w:rsid w:val="002214B7"/>
    <w:rsid w:val="00255F9D"/>
    <w:rsid w:val="002670FE"/>
    <w:rsid w:val="00271B2B"/>
    <w:rsid w:val="00292269"/>
    <w:rsid w:val="002968A1"/>
    <w:rsid w:val="002D07A6"/>
    <w:rsid w:val="002E7DF9"/>
    <w:rsid w:val="00302AB6"/>
    <w:rsid w:val="003047CC"/>
    <w:rsid w:val="00322855"/>
    <w:rsid w:val="00350B3B"/>
    <w:rsid w:val="003679DA"/>
    <w:rsid w:val="00374ED9"/>
    <w:rsid w:val="003817BE"/>
    <w:rsid w:val="00383F5E"/>
    <w:rsid w:val="003B658A"/>
    <w:rsid w:val="003B7E47"/>
    <w:rsid w:val="003D5106"/>
    <w:rsid w:val="003E20FE"/>
    <w:rsid w:val="003F30D7"/>
    <w:rsid w:val="003F5866"/>
    <w:rsid w:val="003F5D1D"/>
    <w:rsid w:val="00401EB6"/>
    <w:rsid w:val="00403C47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61F7F"/>
    <w:rsid w:val="006848A6"/>
    <w:rsid w:val="00687E86"/>
    <w:rsid w:val="006910DE"/>
    <w:rsid w:val="00693B36"/>
    <w:rsid w:val="00695436"/>
    <w:rsid w:val="006A3BE1"/>
    <w:rsid w:val="006B4850"/>
    <w:rsid w:val="006B7157"/>
    <w:rsid w:val="006C7022"/>
    <w:rsid w:val="006C711D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248C5"/>
    <w:rsid w:val="0092596B"/>
    <w:rsid w:val="00934337"/>
    <w:rsid w:val="009350DC"/>
    <w:rsid w:val="009366E8"/>
    <w:rsid w:val="00937478"/>
    <w:rsid w:val="00937FA2"/>
    <w:rsid w:val="00954EBA"/>
    <w:rsid w:val="00970734"/>
    <w:rsid w:val="00975FAA"/>
    <w:rsid w:val="00982308"/>
    <w:rsid w:val="009830D0"/>
    <w:rsid w:val="009B2A4C"/>
    <w:rsid w:val="009D3330"/>
    <w:rsid w:val="009E3090"/>
    <w:rsid w:val="00A008E5"/>
    <w:rsid w:val="00A129C1"/>
    <w:rsid w:val="00A13037"/>
    <w:rsid w:val="00A61B3A"/>
    <w:rsid w:val="00AA30FC"/>
    <w:rsid w:val="00B341EF"/>
    <w:rsid w:val="00B47BE0"/>
    <w:rsid w:val="00B53EAA"/>
    <w:rsid w:val="00BA1C22"/>
    <w:rsid w:val="00BB39D6"/>
    <w:rsid w:val="00BC3EFE"/>
    <w:rsid w:val="00BD392A"/>
    <w:rsid w:val="00BE02D6"/>
    <w:rsid w:val="00BF5E4C"/>
    <w:rsid w:val="00C0024C"/>
    <w:rsid w:val="00C07496"/>
    <w:rsid w:val="00C13431"/>
    <w:rsid w:val="00C21507"/>
    <w:rsid w:val="00C341BA"/>
    <w:rsid w:val="00C45665"/>
    <w:rsid w:val="00C5380A"/>
    <w:rsid w:val="00C66EFF"/>
    <w:rsid w:val="00C73837"/>
    <w:rsid w:val="00C73F43"/>
    <w:rsid w:val="00C87BF7"/>
    <w:rsid w:val="00CA1068"/>
    <w:rsid w:val="00CC7C68"/>
    <w:rsid w:val="00CE100E"/>
    <w:rsid w:val="00D11A2F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C3B5E"/>
    <w:rsid w:val="00DC5B40"/>
    <w:rsid w:val="00E06F9E"/>
    <w:rsid w:val="00E12799"/>
    <w:rsid w:val="00E2143F"/>
    <w:rsid w:val="00E25EF3"/>
    <w:rsid w:val="00E34750"/>
    <w:rsid w:val="00E64E80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51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pc-hp</cp:lastModifiedBy>
  <cp:revision>32</cp:revision>
  <cp:lastPrinted>2018-07-31T03:10:00Z</cp:lastPrinted>
  <dcterms:created xsi:type="dcterms:W3CDTF">2018-08-07T03:29:00Z</dcterms:created>
  <dcterms:modified xsi:type="dcterms:W3CDTF">2020-08-24T04:43:00Z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