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D90" w14:textId="77777777"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14:paraId="3941A072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</w:tblGrid>
      <w:tr w:rsidR="00E2143F" w14:paraId="18F9B84C" w14:textId="77777777" w:rsidTr="000945D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4F4CE" w14:textId="77777777"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4FF0" w14:textId="77777777"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78082" w14:textId="77777777"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0945D0" w:rsidRPr="00F41367" w14:paraId="5A620AE2" w14:textId="77777777" w:rsidTr="000945D0">
        <w:trPr>
          <w:trHeight w:val="10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FF082" w14:textId="77777777" w:rsidR="000945D0" w:rsidRPr="00E2143F" w:rsidRDefault="000945D0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A8E35" w14:textId="77777777" w:rsidR="000945D0" w:rsidRPr="00A61B3A" w:rsidRDefault="000945D0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5F11" w14:textId="77777777" w:rsidR="000945D0" w:rsidRPr="00E12799" w:rsidRDefault="000945D0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14:paraId="7E4855BE" w14:textId="77777777"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14:paraId="380E4B77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14:paraId="1771EE5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14:paraId="08D279B3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proofErr w:type="gramStart"/>
      <w:r w:rsidR="001D7B34">
        <w:rPr>
          <w:rFonts w:ascii="宋体" w:eastAsia="宋体" w:hAnsi="宋体" w:hint="eastAsia"/>
          <w:szCs w:val="21"/>
        </w:rPr>
        <w:t>秦刚</w:t>
      </w:r>
      <w:proofErr w:type="gramEnd"/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14:paraId="0D936A93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14:paraId="6B6C32C3" w14:textId="5AEC9924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>
        <w:rPr>
          <w:rFonts w:ascii="宋体" w:eastAsia="宋体" w:hAnsi="宋体" w:hint="eastAsia"/>
          <w:color w:val="FF0000"/>
          <w:szCs w:val="21"/>
          <w:u w:val="single"/>
        </w:rPr>
        <w:t>20</w:t>
      </w:r>
      <w:r w:rsidR="001D7B34">
        <w:rPr>
          <w:rFonts w:ascii="宋体" w:eastAsia="宋体" w:hAnsi="宋体" w:hint="eastAsia"/>
          <w:color w:val="FF0000"/>
          <w:szCs w:val="21"/>
          <w:u w:val="single"/>
        </w:rPr>
        <w:t>2</w:t>
      </w:r>
      <w:r w:rsidR="00D92E79">
        <w:rPr>
          <w:rFonts w:ascii="宋体" w:eastAsia="宋体" w:hAnsi="宋体"/>
          <w:color w:val="FF0000"/>
          <w:szCs w:val="21"/>
          <w:u w:val="single"/>
        </w:rPr>
        <w:t>1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D92E79">
        <w:rPr>
          <w:rFonts w:ascii="宋体" w:eastAsia="宋体" w:hAnsi="宋体"/>
          <w:color w:val="FF0000"/>
          <w:szCs w:val="21"/>
          <w:u w:val="single"/>
        </w:rPr>
        <w:t>6</w:t>
      </w:r>
      <w:r w:rsidR="00601949"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D92E79">
        <w:rPr>
          <w:rFonts w:ascii="宋体" w:eastAsia="宋体" w:hAnsi="宋体"/>
          <w:color w:val="FF0000"/>
          <w:szCs w:val="21"/>
          <w:u w:val="single"/>
        </w:rPr>
        <w:t>4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14:paraId="30E446DF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14:paraId="407F9F5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14:paraId="7B11C87D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14:paraId="74456076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14:paraId="24929537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14:paraId="26732CA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14:paraId="2B85F6EA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14:paraId="4D5E3178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14:paraId="319CA6DB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14:paraId="61B9E65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14:paraId="33C77094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14:paraId="05369BBC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14:paraId="1B013718" w14:textId="77777777"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14:paraId="18AB4540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14:paraId="7D8C5E32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各家根据院方报价格式。</w:t>
      </w:r>
    </w:p>
    <w:p w14:paraId="0D069BFA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14:paraId="519A8A61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14:paraId="30BB8CCC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</w:t>
      </w:r>
      <w:r w:rsidR="00E84983">
        <w:rPr>
          <w:rFonts w:ascii="宋体" w:eastAsia="宋体" w:hAnsi="宋体" w:hint="eastAsia"/>
          <w:szCs w:val="21"/>
        </w:rPr>
        <w:lastRenderedPageBreak/>
        <w:t>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14:paraId="2615349E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14:paraId="16906851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9"/>
        <w:gridCol w:w="1565"/>
        <w:gridCol w:w="808"/>
        <w:gridCol w:w="1039"/>
        <w:gridCol w:w="1134"/>
      </w:tblGrid>
      <w:tr w:rsidR="003F30D7" w14:paraId="596DC3E2" w14:textId="7777777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EB9E0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14:paraId="132DA709" w14:textId="77777777"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 w14:paraId="1A31C2EC" w14:textId="7777777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971B" w14:textId="77777777"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D721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CB2E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7469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BAB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 w14:paraId="4AFC6E1B" w14:textId="7777777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9EB2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6AA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3D9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AF61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E40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5256BE94" w14:textId="7777777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D6E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2920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8119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7911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6AFA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058AC15C" w14:textId="7777777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1B9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DDD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6A8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D2C7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0C8A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72894E1" w14:textId="77777777"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2AE446E5" w14:textId="77777777"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DEF1" w14:textId="77777777" w:rsidR="00B4541C" w:rsidRDefault="00B4541C">
      <w:r>
        <w:separator/>
      </w:r>
    </w:p>
  </w:endnote>
  <w:endnote w:type="continuationSeparator" w:id="0">
    <w:p w14:paraId="1BFE23AD" w14:textId="77777777" w:rsidR="00B4541C" w:rsidRDefault="00B4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88314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14:paraId="1162E7D7" w14:textId="77777777"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B86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6076">
              <w:rPr>
                <w:b/>
                <w:bCs/>
                <w:sz w:val="24"/>
                <w:szCs w:val="24"/>
              </w:rPr>
              <w:fldChar w:fldCharType="separate"/>
            </w:r>
            <w:r w:rsidR="001D7B34">
              <w:rPr>
                <w:b/>
                <w:bCs/>
                <w:noProof/>
              </w:rPr>
              <w:t>2</w:t>
            </w:r>
            <w:r w:rsidR="00B8607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86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6076">
              <w:rPr>
                <w:b/>
                <w:bCs/>
                <w:sz w:val="24"/>
                <w:szCs w:val="24"/>
              </w:rPr>
              <w:fldChar w:fldCharType="separate"/>
            </w:r>
            <w:r w:rsidR="001D7B34">
              <w:rPr>
                <w:b/>
                <w:bCs/>
                <w:noProof/>
              </w:rPr>
              <w:t>2</w:t>
            </w:r>
            <w:r w:rsidR="00B860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64DAA1" w14:textId="77777777" w:rsidR="003F30D7" w:rsidRDefault="003F30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02D5" w14:textId="77777777" w:rsidR="00B4541C" w:rsidRDefault="00B4541C">
      <w:r>
        <w:separator/>
      </w:r>
    </w:p>
  </w:footnote>
  <w:footnote w:type="continuationSeparator" w:id="0">
    <w:p w14:paraId="71A576F6" w14:textId="77777777" w:rsidR="00B4541C" w:rsidRDefault="00B4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9F04" w14:textId="77777777" w:rsidR="003F30D7" w:rsidRDefault="00E84983">
    <w:pPr>
      <w:pStyle w:val="a5"/>
    </w:pPr>
    <w:r>
      <w:rPr>
        <w:noProof/>
      </w:rPr>
      <w:drawing>
        <wp:inline distT="0" distB="0" distL="0" distR="0" wp14:anchorId="2CB1BF76" wp14:editId="3A0ADF45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73B5D"/>
    <w:rsid w:val="001803C5"/>
    <w:rsid w:val="001B2169"/>
    <w:rsid w:val="001B45C6"/>
    <w:rsid w:val="001B7554"/>
    <w:rsid w:val="001D7B34"/>
    <w:rsid w:val="00215564"/>
    <w:rsid w:val="00255F9D"/>
    <w:rsid w:val="002670FE"/>
    <w:rsid w:val="00271B2B"/>
    <w:rsid w:val="00292269"/>
    <w:rsid w:val="002968A1"/>
    <w:rsid w:val="002D07A6"/>
    <w:rsid w:val="00302AB6"/>
    <w:rsid w:val="003047CC"/>
    <w:rsid w:val="00306561"/>
    <w:rsid w:val="00322855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1949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8D5A4D"/>
    <w:rsid w:val="00904A1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21612"/>
    <w:rsid w:val="00A61B3A"/>
    <w:rsid w:val="00AA30FC"/>
    <w:rsid w:val="00B21877"/>
    <w:rsid w:val="00B341EF"/>
    <w:rsid w:val="00B4541C"/>
    <w:rsid w:val="00B47BE0"/>
    <w:rsid w:val="00B53EAA"/>
    <w:rsid w:val="00B86076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294B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92E79"/>
    <w:rsid w:val="00DC3B5E"/>
    <w:rsid w:val="00DC5B40"/>
    <w:rsid w:val="00DE46C3"/>
    <w:rsid w:val="00E06F9E"/>
    <w:rsid w:val="00E12799"/>
    <w:rsid w:val="00E2143F"/>
    <w:rsid w:val="00E25EF3"/>
    <w:rsid w:val="00E33514"/>
    <w:rsid w:val="00E34750"/>
    <w:rsid w:val="00E55423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9523"/>
  <w15:docId w15:val="{CAB51719-3FE9-453C-B96C-7F8A3680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qingang</cp:lastModifiedBy>
  <cp:revision>3</cp:revision>
  <cp:lastPrinted>2018-07-31T03:10:00Z</cp:lastPrinted>
  <dcterms:created xsi:type="dcterms:W3CDTF">2021-05-26T06:35:00Z</dcterms:created>
  <dcterms:modified xsi:type="dcterms:W3CDTF">2021-05-26T06:35:00Z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